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4D" w:rsidRDefault="000B154D">
      <w:pPr>
        <w:framePr w:w="6639" w:h="1441" w:hRule="exact" w:hSpace="142" w:wrap="around" w:vAnchor="text" w:hAnchor="page" w:x="2595" w:y="-517"/>
        <w:jc w:val="center"/>
        <w:rPr>
          <w:smallCaps/>
          <w:sz w:val="28"/>
        </w:rPr>
      </w:pPr>
      <w:r>
        <w:rPr>
          <w:smallCaps/>
          <w:sz w:val="28"/>
        </w:rPr>
        <w:t>Technische Universität Braunschweig</w:t>
      </w:r>
    </w:p>
    <w:p w:rsidR="000B154D" w:rsidRDefault="000B154D">
      <w:pPr>
        <w:framePr w:w="6639" w:h="1441" w:hRule="exact" w:hSpace="142" w:wrap="around" w:vAnchor="text" w:hAnchor="page" w:x="2595" w:y="-517"/>
        <w:jc w:val="center"/>
        <w:rPr>
          <w:smallCaps/>
          <w:sz w:val="36"/>
        </w:rPr>
      </w:pPr>
      <w:r>
        <w:rPr>
          <w:smallCaps/>
          <w:sz w:val="28"/>
        </w:rPr>
        <w:t xml:space="preserve">Institut für </w:t>
      </w:r>
      <w:r>
        <w:rPr>
          <w:smallCaps/>
          <w:sz w:val="32"/>
        </w:rPr>
        <w:t>B</w:t>
      </w:r>
      <w:r>
        <w:rPr>
          <w:smallCaps/>
          <w:sz w:val="28"/>
        </w:rPr>
        <w:t>etriebssysteme</w:t>
      </w:r>
      <w:r>
        <w:rPr>
          <w:smallCaps/>
          <w:sz w:val="36"/>
        </w:rPr>
        <w:t xml:space="preserve"> </w:t>
      </w:r>
      <w:r>
        <w:rPr>
          <w:smallCaps/>
          <w:sz w:val="28"/>
        </w:rPr>
        <w:t>und</w:t>
      </w:r>
      <w:r>
        <w:rPr>
          <w:smallCaps/>
          <w:sz w:val="36"/>
        </w:rPr>
        <w:t xml:space="preserve"> </w:t>
      </w:r>
      <w:r>
        <w:rPr>
          <w:smallCaps/>
          <w:sz w:val="32"/>
        </w:rPr>
        <w:t>R</w:t>
      </w:r>
      <w:r>
        <w:rPr>
          <w:smallCaps/>
          <w:sz w:val="28"/>
        </w:rPr>
        <w:t>echnerverbund</w:t>
      </w:r>
    </w:p>
    <w:p w:rsidR="000B154D" w:rsidRDefault="001007A3">
      <w:pPr>
        <w:framePr w:w="6639" w:h="1441" w:hRule="exact" w:hSpace="142" w:wrap="around" w:vAnchor="text" w:hAnchor="page" w:x="2595" w:y="-517"/>
        <w:jc w:val="center"/>
        <w:rPr>
          <w:sz w:val="24"/>
        </w:rPr>
      </w:pPr>
      <w:r>
        <w:rPr>
          <w:sz w:val="24"/>
        </w:rPr>
        <w:t xml:space="preserve">Prof. Dr. M. Beigl </w:t>
      </w:r>
      <w:r>
        <w:rPr>
          <w:sz w:val="24"/>
        </w:rPr>
        <w:sym w:font="Wingdings" w:char="F09F"/>
      </w:r>
      <w:r>
        <w:rPr>
          <w:sz w:val="24"/>
        </w:rPr>
        <w:t xml:space="preserve"> </w:t>
      </w:r>
      <w:r w:rsidR="006C5C3F">
        <w:rPr>
          <w:sz w:val="24"/>
        </w:rPr>
        <w:t xml:space="preserve">Prof. Dr. </w:t>
      </w:r>
      <w:r>
        <w:rPr>
          <w:sz w:val="24"/>
        </w:rPr>
        <w:t>S.</w:t>
      </w:r>
      <w:r w:rsidR="006C5C3F">
        <w:rPr>
          <w:sz w:val="24"/>
        </w:rPr>
        <w:t xml:space="preserve"> </w:t>
      </w:r>
      <w:r>
        <w:rPr>
          <w:sz w:val="24"/>
        </w:rPr>
        <w:t xml:space="preserve">Fekete </w:t>
      </w:r>
      <w:r w:rsidR="006C5C3F">
        <w:rPr>
          <w:sz w:val="24"/>
        </w:rPr>
        <w:sym w:font="Wingdings" w:char="F09F"/>
      </w:r>
      <w:r w:rsidR="006C5C3F">
        <w:rPr>
          <w:sz w:val="24"/>
        </w:rPr>
        <w:t xml:space="preserve"> </w:t>
      </w:r>
      <w:r w:rsidR="000B154D">
        <w:rPr>
          <w:sz w:val="24"/>
        </w:rPr>
        <w:t>Prof. Dr. L. Wolf</w:t>
      </w:r>
    </w:p>
    <w:p w:rsidR="000B154D" w:rsidRDefault="000B154D">
      <w:pPr>
        <w:framePr w:h="0" w:hSpace="141" w:wrap="around" w:vAnchor="text" w:hAnchor="page" w:x="9076" w:y="-407"/>
      </w:pPr>
      <w:r>
        <w:object w:dxaOrig="4959" w:dyaOrig="29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53.4pt" o:ole="">
            <v:imagedata r:id="rId4" o:title=""/>
          </v:shape>
          <o:OLEObject Type="Embed" ProgID="MgxDesigner" ShapeID="_x0000_i1025" DrawAspect="Content" ObjectID="_1347264687" r:id="rId5"/>
        </w:object>
      </w:r>
    </w:p>
    <w:p w:rsidR="000B154D" w:rsidRDefault="000B154D">
      <w:pPr>
        <w:framePr w:h="1381" w:hRule="exact" w:hSpace="141" w:wrap="around" w:vAnchor="text" w:hAnchor="page" w:x="1300" w:y="-564"/>
      </w:pPr>
      <w:r>
        <w:object w:dxaOrig="1238" w:dyaOrig="1440">
          <v:shape id="_x0000_i1026" type="#_x0000_t75" style="width:54pt;height:66pt" o:ole="">
            <v:imagedata r:id="rId6" o:title=""/>
          </v:shape>
          <o:OLEObject Type="Embed" ProgID="Word.Document.8" ShapeID="_x0000_i1026" DrawAspect="Content" ObjectID="_1347264688" r:id="rId7"/>
        </w:object>
      </w:r>
    </w:p>
    <w:p w:rsidR="000B154D" w:rsidRDefault="000B154D">
      <w:pPr>
        <w:rPr>
          <w:sz w:val="16"/>
        </w:rPr>
      </w:pPr>
    </w:p>
    <w:p w:rsidR="000B154D" w:rsidRDefault="000B154D">
      <w:pPr>
        <w:rPr>
          <w:sz w:val="16"/>
        </w:rPr>
      </w:pPr>
    </w:p>
    <w:p w:rsidR="000B154D" w:rsidRDefault="000B154D">
      <w:pPr>
        <w:rPr>
          <w:sz w:val="16"/>
        </w:rPr>
      </w:pPr>
    </w:p>
    <w:p w:rsidR="000B154D" w:rsidRDefault="000B154D">
      <w:pPr>
        <w:ind w:left="-284"/>
        <w:rPr>
          <w:sz w:val="16"/>
        </w:rPr>
      </w:pPr>
    </w:p>
    <w:p w:rsidR="000B154D" w:rsidRDefault="000B154D">
      <w:pPr>
        <w:framePr w:w="2299" w:h="1009" w:hSpace="141" w:wrap="around" w:vAnchor="text" w:hAnchor="page" w:x="7924" w:y="11"/>
      </w:pPr>
      <w:r>
        <w:t>Prof. Dr. L</w:t>
      </w:r>
      <w:r w:rsidR="00CA40D6">
        <w:t>ars</w:t>
      </w:r>
      <w:r>
        <w:t xml:space="preserve"> Wolf</w:t>
      </w:r>
    </w:p>
    <w:p w:rsidR="000B154D" w:rsidRDefault="000B154D">
      <w:pPr>
        <w:framePr w:w="2299" w:h="1009" w:hSpace="141" w:wrap="around" w:vAnchor="text" w:hAnchor="page" w:x="7924" w:y="11"/>
        <w:rPr>
          <w:sz w:val="16"/>
        </w:rPr>
      </w:pPr>
      <w:r>
        <w:rPr>
          <w:sz w:val="16"/>
        </w:rPr>
        <w:t>(Geschäftsführender Leiter)</w:t>
      </w:r>
    </w:p>
    <w:p w:rsidR="000B154D" w:rsidRDefault="000B154D">
      <w:pPr>
        <w:framePr w:w="2299" w:h="1009" w:hSpace="141" w:wrap="around" w:vAnchor="text" w:hAnchor="page" w:x="7924" w:y="11"/>
        <w:rPr>
          <w:sz w:val="16"/>
        </w:rPr>
      </w:pPr>
    </w:p>
    <w:p w:rsidR="000B154D" w:rsidRDefault="000B154D">
      <w:pPr>
        <w:framePr w:w="2299" w:h="1009" w:hSpace="141" w:wrap="around" w:vAnchor="text" w:hAnchor="page" w:x="7924" w:y="11"/>
        <w:rPr>
          <w:sz w:val="16"/>
        </w:rPr>
      </w:pPr>
      <w:r>
        <w:rPr>
          <w:sz w:val="16"/>
        </w:rPr>
        <w:t>Telefon:</w:t>
      </w:r>
      <w:r>
        <w:rPr>
          <w:sz w:val="16"/>
        </w:rPr>
        <w:tab/>
        <w:t>+49 - 531-391-3288</w:t>
      </w:r>
    </w:p>
    <w:p w:rsidR="000B154D" w:rsidRDefault="000B154D">
      <w:pPr>
        <w:framePr w:w="2299" w:h="1009" w:hSpace="141" w:wrap="around" w:vAnchor="text" w:hAnchor="page" w:x="7924" w:y="11"/>
        <w:rPr>
          <w:sz w:val="16"/>
        </w:rPr>
      </w:pPr>
      <w:r>
        <w:rPr>
          <w:sz w:val="16"/>
        </w:rPr>
        <w:t>Telefax:</w:t>
      </w:r>
      <w:r>
        <w:rPr>
          <w:sz w:val="16"/>
        </w:rPr>
        <w:tab/>
        <w:t>+49 - 531-391-5936</w:t>
      </w:r>
    </w:p>
    <w:p w:rsidR="000B154D" w:rsidRDefault="000B154D">
      <w:pPr>
        <w:framePr w:w="2299" w:h="1009" w:hSpace="141" w:wrap="around" w:vAnchor="text" w:hAnchor="page" w:x="7924" w:y="11"/>
        <w:rPr>
          <w:sz w:val="16"/>
        </w:rPr>
      </w:pPr>
      <w:r>
        <w:rPr>
          <w:sz w:val="16"/>
        </w:rPr>
        <w:t>Email:</w:t>
      </w:r>
      <w:r>
        <w:rPr>
          <w:sz w:val="16"/>
        </w:rPr>
        <w:tab/>
        <w:t>wolf@ibr.cs.tu-bs.de</w:t>
      </w:r>
    </w:p>
    <w:p w:rsidR="000B154D" w:rsidRDefault="000B154D">
      <w:pPr>
        <w:framePr w:w="2299" w:h="1009" w:hSpace="141" w:wrap="around" w:vAnchor="text" w:hAnchor="page" w:x="7924" w:y="11"/>
        <w:rPr>
          <w:sz w:val="16"/>
        </w:rPr>
      </w:pPr>
      <w:r>
        <w:rPr>
          <w:sz w:val="16"/>
        </w:rPr>
        <w:t>http://www.ibr.cs.tu-bs.de</w:t>
      </w:r>
    </w:p>
    <w:p w:rsidR="000B154D" w:rsidRDefault="000B154D">
      <w:pPr>
        <w:pStyle w:val="Beschriftung"/>
        <w:framePr w:wrap="around"/>
      </w:pPr>
      <w:r>
        <w:t>TU Braunschweig</w:t>
      </w:r>
      <w:r w:rsidR="002E3999">
        <w:t xml:space="preserve"> </w:t>
      </w:r>
      <w:r w:rsidR="002E3999">
        <w:rPr>
          <w:sz w:val="14"/>
        </w:rPr>
        <w:sym w:font="Symbol" w:char="F0B7"/>
      </w:r>
      <w:r w:rsidR="002E3999">
        <w:rPr>
          <w:sz w:val="14"/>
        </w:rPr>
        <w:t xml:space="preserve"> IBR</w:t>
      </w:r>
      <w:r>
        <w:t xml:space="preserve"> </w:t>
      </w:r>
      <w:r>
        <w:rPr>
          <w:sz w:val="14"/>
        </w:rPr>
        <w:sym w:font="Symbol" w:char="F0B7"/>
      </w:r>
      <w:r>
        <w:rPr>
          <w:sz w:val="14"/>
        </w:rPr>
        <w:t xml:space="preserve"> </w:t>
      </w:r>
      <w:r>
        <w:t xml:space="preserve">Mühlenpfordtstr. 23 </w:t>
      </w:r>
      <w:r>
        <w:rPr>
          <w:sz w:val="14"/>
        </w:rPr>
        <w:sym w:font="Symbol" w:char="F0B7"/>
      </w:r>
      <w:r>
        <w:t xml:space="preserve"> D-38106 Braunschweig</w:t>
      </w:r>
    </w:p>
    <w:p w:rsidR="000B154D" w:rsidRDefault="000B154D">
      <w:pPr>
        <w:rPr>
          <w:sz w:val="18"/>
        </w:rPr>
      </w:pPr>
    </w:p>
    <w:p w:rsidR="000B154D" w:rsidRDefault="000B154D">
      <w:pPr>
        <w:rPr>
          <w:sz w:val="18"/>
        </w:rPr>
      </w:pPr>
    </w:p>
    <w:p w:rsidR="000B154D" w:rsidRDefault="000B154D">
      <w:pPr>
        <w:rPr>
          <w:sz w:val="24"/>
        </w:rPr>
      </w:pPr>
    </w:p>
    <w:p w:rsidR="000B154D" w:rsidRDefault="000B154D">
      <w:pPr>
        <w:ind w:left="-284" w:firstLine="284"/>
        <w:rPr>
          <w:sz w:val="24"/>
        </w:rPr>
      </w:pPr>
    </w:p>
    <w:p w:rsidR="000B154D" w:rsidRDefault="000B154D">
      <w:pPr>
        <w:ind w:left="-284" w:firstLine="284"/>
        <w:rPr>
          <w:sz w:val="24"/>
        </w:rPr>
      </w:pPr>
    </w:p>
    <w:p w:rsidR="000B154D" w:rsidRDefault="000B154D">
      <w:pPr>
        <w:ind w:left="-284" w:firstLine="284"/>
        <w:rPr>
          <w:sz w:val="24"/>
        </w:rPr>
      </w:pPr>
    </w:p>
    <w:p w:rsidR="000B154D" w:rsidRDefault="000B154D">
      <w:pPr>
        <w:framePr w:w="2587" w:h="0" w:hSpace="141" w:wrap="around" w:vAnchor="text" w:hAnchor="page" w:x="7924" w:y="186"/>
        <w:ind w:left="-284" w:firstLine="284"/>
      </w:pPr>
      <w:r>
        <w:t>Braunschweig, den</w:t>
      </w:r>
      <w:r w:rsidR="00D96C36">
        <w:t xml:space="preserve"> 31.08</w:t>
      </w:r>
      <w:r w:rsidR="00FA722C">
        <w:t>. 2009</w:t>
      </w:r>
    </w:p>
    <w:p w:rsidR="000B154D" w:rsidRDefault="000B154D">
      <w:pPr>
        <w:framePr w:w="2587" w:h="0" w:hSpace="141" w:wrap="around" w:vAnchor="text" w:hAnchor="page" w:x="7924" w:y="186"/>
        <w:ind w:left="-284" w:firstLine="284"/>
        <w:rPr>
          <w:sz w:val="16"/>
        </w:rPr>
      </w:pPr>
    </w:p>
    <w:p w:rsidR="000B154D" w:rsidRDefault="000B154D">
      <w:pPr>
        <w:ind w:left="-284" w:firstLine="284"/>
        <w:rPr>
          <w:sz w:val="24"/>
        </w:rPr>
      </w:pPr>
    </w:p>
    <w:p w:rsidR="000B154D" w:rsidRDefault="000B154D">
      <w:pPr>
        <w:rPr>
          <w:sz w:val="24"/>
        </w:rPr>
      </w:pPr>
    </w:p>
    <w:p w:rsidR="00FA722C" w:rsidRPr="003C655A" w:rsidRDefault="004E1B94" w:rsidP="00FA722C">
      <w:pPr>
        <w:jc w:val="both"/>
        <w:rPr>
          <w:b/>
          <w:sz w:val="24"/>
          <w:szCs w:val="24"/>
        </w:rPr>
      </w:pPr>
      <w:r w:rsidRPr="004E1B94">
        <w:rPr>
          <w:b/>
          <w:sz w:val="24"/>
          <w:szCs w:val="24"/>
        </w:rPr>
        <w:t>Arbeitszeugnis</w:t>
      </w:r>
    </w:p>
    <w:p w:rsidR="00D96C36" w:rsidRDefault="00D96C36" w:rsidP="00D96C36">
      <w:pPr>
        <w:jc w:val="both"/>
      </w:pPr>
    </w:p>
    <w:p w:rsidR="00D96C36" w:rsidRDefault="00D96C36" w:rsidP="00D96C36">
      <w:pPr>
        <w:jc w:val="both"/>
      </w:pPr>
    </w:p>
    <w:p w:rsidR="00D96C36" w:rsidRDefault="00D96C36" w:rsidP="00D96C36">
      <w:pPr>
        <w:jc w:val="both"/>
      </w:pPr>
      <w:r>
        <w:t xml:space="preserve">Herr Dr.-Ing. Oliver Wellnitz, geboren am </w:t>
      </w:r>
      <w:r>
        <w:t>30</w:t>
      </w:r>
      <w:r>
        <w:t xml:space="preserve">. </w:t>
      </w:r>
      <w:r>
        <w:t>Juli 1973</w:t>
      </w:r>
      <w:r>
        <w:t>, war vom 1</w:t>
      </w:r>
      <w:r>
        <w:t>5</w:t>
      </w:r>
      <w:r>
        <w:t xml:space="preserve">. </w:t>
      </w:r>
      <w:r>
        <w:t>Oktober 2002</w:t>
      </w:r>
      <w:r>
        <w:t xml:space="preserve"> bis zum 31. </w:t>
      </w:r>
      <w:r>
        <w:t>August 2009</w:t>
      </w:r>
      <w:r>
        <w:t xml:space="preserve"> als wissenschaftlicher Mi</w:t>
      </w:r>
      <w:r>
        <w:t>t</w:t>
      </w:r>
      <w:r>
        <w:t>arbeiter in der Abteilung „Kommunikation und Multimedia“</w:t>
      </w:r>
      <w:r>
        <w:t xml:space="preserve"> </w:t>
      </w:r>
      <w:r>
        <w:t>am Institut für Betriebssysteme und Rechner</w:t>
      </w:r>
      <w:r>
        <w:t>verbund (IBR) der TU Braun</w:t>
      </w:r>
      <w:r>
        <w:t xml:space="preserve">schweig </w:t>
      </w:r>
      <w:r>
        <w:t xml:space="preserve">in Forschung &amp; Lehre </w:t>
      </w:r>
      <w:r>
        <w:t>tätig.</w:t>
      </w:r>
    </w:p>
    <w:p w:rsidR="00D96C36" w:rsidRDefault="00D96C36" w:rsidP="00D96C36">
      <w:pPr>
        <w:jc w:val="both"/>
      </w:pPr>
    </w:p>
    <w:p w:rsidR="00670990" w:rsidRDefault="00670990" w:rsidP="00670990">
      <w:pPr>
        <w:jc w:val="both"/>
      </w:pPr>
      <w:r>
        <w:t>Im Bereich der Lehre gehörte</w:t>
      </w:r>
      <w:r w:rsidR="002C7F14">
        <w:t>n</w:t>
      </w:r>
      <w:r>
        <w:t xml:space="preserve"> zu seinen Aufgaben die </w:t>
      </w:r>
      <w:r>
        <w:t>selbstständige Durchführung von Übungen sowie die B</w:t>
      </w:r>
      <w:r>
        <w:t>e</w:t>
      </w:r>
      <w:r>
        <w:t>treuung von Studien- und</w:t>
      </w:r>
      <w:r>
        <w:t xml:space="preserve"> </w:t>
      </w:r>
      <w:r>
        <w:t>Diplom-, sowie Masterarbeiten. Herr Wellnitz konzipierte weiterhin das</w:t>
      </w:r>
      <w:r>
        <w:t xml:space="preserve"> </w:t>
      </w:r>
      <w:r>
        <w:t>Praktikum 'A</w:t>
      </w:r>
      <w:r>
        <w:t>d</w:t>
      </w:r>
      <w:r>
        <w:t>ministration von Compute</w:t>
      </w:r>
      <w:r>
        <w:t>r</w:t>
      </w:r>
      <w:r>
        <w:t>netzen', dass er eigenverantwortlich</w:t>
      </w:r>
      <w:r>
        <w:t xml:space="preserve"> </w:t>
      </w:r>
      <w:r>
        <w:t>durchführte</w:t>
      </w:r>
      <w:r>
        <w:t xml:space="preserve"> und was nun von anderen Mitarbeitern fortgeführt wird.</w:t>
      </w:r>
    </w:p>
    <w:p w:rsidR="00670990" w:rsidRDefault="00670990" w:rsidP="00670990">
      <w:pPr>
        <w:jc w:val="both"/>
      </w:pPr>
    </w:p>
    <w:p w:rsidR="00670990" w:rsidRDefault="00670990" w:rsidP="00670990">
      <w:pPr>
        <w:jc w:val="both"/>
      </w:pPr>
      <w:r>
        <w:t xml:space="preserve">Im Rahmen seiner Forschungstätigkeit </w:t>
      </w:r>
      <w:r>
        <w:t>arbeitete O.Wellnitz insbesondere im Bereich der drahtlosen Netze und dabei an der Übertragung zeitkritischer Daten mit Hilfe solcher Netze. Dies umfasste Untersuchungen von Infr</w:t>
      </w:r>
      <w:r>
        <w:t>a</w:t>
      </w:r>
      <w:r>
        <w:t xml:space="preserve">struktur-basierten Netzen, vor allem aber Forschungen an Ad-hoc Netzen. </w:t>
      </w:r>
      <w:r w:rsidR="003E74AE">
        <w:t>Durchgeführt wurden dabei theoretische</w:t>
      </w:r>
      <w:r>
        <w:t xml:space="preserve"> und konzeptio</w:t>
      </w:r>
      <w:r w:rsidR="003E74AE">
        <w:t>nelle</w:t>
      </w:r>
      <w:r>
        <w:t xml:space="preserve"> </w:t>
      </w:r>
      <w:r w:rsidR="003E74AE">
        <w:t xml:space="preserve">sowie umfangreiche experimentelle und </w:t>
      </w:r>
      <w:r>
        <w:t xml:space="preserve">praktischer </w:t>
      </w:r>
      <w:r w:rsidR="003E74AE">
        <w:t xml:space="preserve">Arbeiten. </w:t>
      </w:r>
      <w:r>
        <w:t xml:space="preserve"> </w:t>
      </w:r>
      <w:r>
        <w:t xml:space="preserve">Herr Wellnitz </w:t>
      </w:r>
      <w:r>
        <w:t xml:space="preserve">leitete </w:t>
      </w:r>
      <w:r>
        <w:t>zwei</w:t>
      </w:r>
      <w:r>
        <w:t xml:space="preserve"> </w:t>
      </w:r>
      <w:r>
        <w:t>Industri</w:t>
      </w:r>
      <w:r>
        <w:t>e</w:t>
      </w:r>
      <w:r>
        <w:t>projekte und war zudem in verschiedene Forschungsprojekte mit</w:t>
      </w:r>
      <w:r>
        <w:t xml:space="preserve"> </w:t>
      </w:r>
      <w:r>
        <w:t>nationalen und internationalen Partnern eng eing</w:t>
      </w:r>
      <w:r>
        <w:t>e</w:t>
      </w:r>
      <w:r>
        <w:t>bunden.</w:t>
      </w:r>
    </w:p>
    <w:p w:rsidR="00670990" w:rsidRDefault="00670990" w:rsidP="00670990">
      <w:pPr>
        <w:jc w:val="both"/>
      </w:pPr>
    </w:p>
    <w:p w:rsidR="003E74AE" w:rsidRDefault="003E74AE" w:rsidP="00D96C36">
      <w:pPr>
        <w:jc w:val="both"/>
      </w:pPr>
      <w:r>
        <w:t>Oliver Wellnitz übernahm auch Aufgaben im Bereich der Systemadministration, was aufgrund seiner tiefgehenden und umfangreichen Kenntnisse und Erfahrungen ein sehr geschätzter Beitrag zum Betrieb der Institutsinfrastruktur war.</w:t>
      </w:r>
    </w:p>
    <w:p w:rsidR="003E74AE" w:rsidRDefault="003E74AE" w:rsidP="00D96C36">
      <w:pPr>
        <w:jc w:val="both"/>
      </w:pPr>
    </w:p>
    <w:p w:rsidR="002C7F14" w:rsidRDefault="002C7F14" w:rsidP="00D96C36">
      <w:pPr>
        <w:jc w:val="both"/>
      </w:pPr>
      <w:r>
        <w:t>Herr Wellnitz war während seiner Tätigkeit bei uns stellvertretendes Mitglied  in der Informatikkommission und ständiger Berater im Fakultätsrat der Carl-Friedrich-Gauß-Fakultät.</w:t>
      </w:r>
    </w:p>
    <w:p w:rsidR="002C7F14" w:rsidRDefault="002C7F14" w:rsidP="00D96C36">
      <w:pPr>
        <w:jc w:val="both"/>
      </w:pPr>
    </w:p>
    <w:p w:rsidR="00D96C36" w:rsidRDefault="00D96C36" w:rsidP="00D96C36">
      <w:pPr>
        <w:jc w:val="both"/>
      </w:pPr>
      <w:r>
        <w:t xml:space="preserve">Dipl.-Inform. </w:t>
      </w:r>
      <w:r w:rsidR="003E74AE">
        <w:t xml:space="preserve">Oliver </w:t>
      </w:r>
      <w:r>
        <w:t>Wellnitz verfügt über ein breit angelegtes und zugleich tiefes Fachwissen, das er mit großem E</w:t>
      </w:r>
      <w:r>
        <w:t>r</w:t>
      </w:r>
      <w:r>
        <w:t xml:space="preserve">folg auch in der Praxis sicher und souverän anwendet und lebendig und professionell vorstellen kann. Dies hat er </w:t>
      </w:r>
      <w:r w:rsidR="003E74AE">
        <w:t xml:space="preserve">beispielsweise </w:t>
      </w:r>
      <w:r>
        <w:t>auf verschiedenen internationalen Fachtagungen unter Beweis gestellt. Sein Reichtum an ausg</w:t>
      </w:r>
      <w:r>
        <w:t>e</w:t>
      </w:r>
      <w:r>
        <w:t>zeich</w:t>
      </w:r>
      <w:r w:rsidR="003E74AE">
        <w:t>neten Ideen und wertvollen Anre</w:t>
      </w:r>
      <w:r>
        <w:t>gungen mach</w:t>
      </w:r>
      <w:r w:rsidR="002C7F14">
        <w:t>t</w:t>
      </w:r>
      <w:r>
        <w:t>en Herrn Wellnitz zu einem hervorragenden Mitarbeiter</w:t>
      </w:r>
      <w:r w:rsidR="002C7F14">
        <w:t>.</w:t>
      </w:r>
    </w:p>
    <w:p w:rsidR="00D96C36" w:rsidRDefault="00D96C36" w:rsidP="00D96C36">
      <w:pPr>
        <w:jc w:val="both"/>
      </w:pPr>
      <w:r>
        <w:t xml:space="preserve">Seine Zusammenarbeit mit Vorgesetzten und Kollegen war immer sehr gut. Hervorzuheben sind </w:t>
      </w:r>
      <w:r w:rsidR="002C7F14">
        <w:t>seine ausge</w:t>
      </w:r>
      <w:r>
        <w:t>prägte Hilfsbereitschaft  sowie seine Fähigkeit, sich jederzeit erfolgreich und zielge</w:t>
      </w:r>
      <w:r w:rsidR="002C7F14">
        <w:t>richtet als Mitglied in Arbeits</w:t>
      </w:r>
      <w:r>
        <w:t>teams einzufügen</w:t>
      </w:r>
      <w:r w:rsidR="002C7F14">
        <w:t>, aber auch die Leitung eines Teams übernehmen zu können</w:t>
      </w:r>
      <w:r>
        <w:t>.</w:t>
      </w:r>
    </w:p>
    <w:p w:rsidR="00D96C36" w:rsidRDefault="00D96C36" w:rsidP="00D96C36">
      <w:pPr>
        <w:jc w:val="both"/>
      </w:pPr>
      <w:r>
        <w:t xml:space="preserve">Das Führungsverhalten von </w:t>
      </w:r>
      <w:r w:rsidR="002C7F14">
        <w:t>Herrn</w:t>
      </w:r>
      <w:r>
        <w:t xml:space="preserve"> Wellnitz war stets ohne jeden Tadel. Er versteht es ausgezeichnet, Stu</w:t>
      </w:r>
      <w:r w:rsidR="002C7F14">
        <w:t>denten zu m</w:t>
      </w:r>
      <w:r w:rsidR="002C7F14">
        <w:t>o</w:t>
      </w:r>
      <w:r w:rsidR="002C7F14">
        <w:t>ti</w:t>
      </w:r>
      <w:r>
        <w:t xml:space="preserve">vieren und ihnen ihre übertragenen Aufgaben zu erklären. </w:t>
      </w:r>
    </w:p>
    <w:p w:rsidR="00D96C36" w:rsidRDefault="00D96C36" w:rsidP="00D96C36">
      <w:pPr>
        <w:jc w:val="both"/>
      </w:pPr>
    </w:p>
    <w:p w:rsidR="00D96C36" w:rsidRDefault="00D96C36" w:rsidP="00D96C36">
      <w:pPr>
        <w:jc w:val="both"/>
      </w:pPr>
      <w:r>
        <w:t>Wir bedauern es sehr, dass uns mit Herrn Wellnitz ein verdienter Mitarbeiter auf eigenen Wunsch verlässt</w:t>
      </w:r>
      <w:r w:rsidR="002C7F14">
        <w:t>.</w:t>
      </w:r>
      <w:r>
        <w:t xml:space="preserve"> Wir danken Herrn Wellnitz für seine stets </w:t>
      </w:r>
      <w:r w:rsidR="002C7F14">
        <w:t xml:space="preserve">sehr </w:t>
      </w:r>
      <w:r>
        <w:t>guten Leistungen und wünschen ihm für seine berufliche und private Z</w:t>
      </w:r>
      <w:r>
        <w:t>u</w:t>
      </w:r>
      <w:r>
        <w:t>kunft alles Gute und weiterhin viel Erfolg!</w:t>
      </w:r>
    </w:p>
    <w:p w:rsidR="00000000" w:rsidRDefault="002C7F14">
      <w:pPr>
        <w:jc w:val="both"/>
      </w:pPr>
    </w:p>
    <w:p w:rsidR="002C7F14" w:rsidRPr="002C7F14" w:rsidRDefault="002C7F14">
      <w:pPr>
        <w:jc w:val="both"/>
      </w:pPr>
    </w:p>
    <w:p w:rsidR="00000000" w:rsidRPr="002C7F14" w:rsidRDefault="002C7F14">
      <w:pPr>
        <w:ind w:right="23"/>
        <w:jc w:val="both"/>
      </w:pPr>
    </w:p>
    <w:p w:rsidR="00000000" w:rsidRPr="002C7F14" w:rsidRDefault="002C7F14">
      <w:pPr>
        <w:ind w:right="23"/>
        <w:jc w:val="both"/>
      </w:pPr>
    </w:p>
    <w:p w:rsidR="000B154D" w:rsidRPr="002C7F14" w:rsidRDefault="007F6F27" w:rsidP="002C7F14">
      <w:pPr>
        <w:ind w:right="23"/>
        <w:jc w:val="both"/>
      </w:pPr>
      <w:r w:rsidRPr="00D96C36">
        <w:rPr>
          <w:lang w:val="en-US"/>
        </w:rPr>
        <w:t xml:space="preserve">Prof. Dr.-Ing. </w:t>
      </w:r>
      <w:r>
        <w:t>Lars Wolf</w:t>
      </w:r>
    </w:p>
    <w:sectPr w:rsidR="000B154D" w:rsidRPr="002C7F14" w:rsidSect="00C27656">
      <w:pgSz w:w="11907" w:h="16840"/>
      <w:pgMar w:top="1418" w:right="1418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attachedTemplate r:id="rId1"/>
  <w:stylePaneFormatFilter w:val="3F01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722C"/>
    <w:rsid w:val="000B154D"/>
    <w:rsid w:val="001007A3"/>
    <w:rsid w:val="00202017"/>
    <w:rsid w:val="00240C96"/>
    <w:rsid w:val="002C7F14"/>
    <w:rsid w:val="002E3999"/>
    <w:rsid w:val="00345792"/>
    <w:rsid w:val="003C655A"/>
    <w:rsid w:val="003E74AE"/>
    <w:rsid w:val="0040530E"/>
    <w:rsid w:val="004E1B94"/>
    <w:rsid w:val="005F2F8B"/>
    <w:rsid w:val="00670990"/>
    <w:rsid w:val="006C5C3F"/>
    <w:rsid w:val="007F6F27"/>
    <w:rsid w:val="00C27656"/>
    <w:rsid w:val="00CA40D6"/>
    <w:rsid w:val="00D00DF1"/>
    <w:rsid w:val="00D96C36"/>
    <w:rsid w:val="00FA193E"/>
    <w:rsid w:val="00FA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765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C27656"/>
    <w:pPr>
      <w:framePr w:w="4711" w:h="0" w:hSpace="141" w:wrap="around" w:vAnchor="text" w:hAnchor="page" w:x="1156" w:y="11"/>
    </w:pPr>
    <w:rPr>
      <w:sz w:val="16"/>
      <w:u w:val="single"/>
    </w:rPr>
  </w:style>
  <w:style w:type="paragraph" w:customStyle="1" w:styleId="Adresse">
    <w:name w:val="Adresse"/>
    <w:basedOn w:val="Standard"/>
    <w:rsid w:val="005F2F8B"/>
    <w:pPr>
      <w:spacing w:before="100" w:beforeAutospacing="1" w:after="100" w:afterAutospacing="1"/>
    </w:pPr>
    <w:rPr>
      <w:sz w:val="24"/>
      <w:szCs w:val="24"/>
    </w:rPr>
  </w:style>
  <w:style w:type="paragraph" w:customStyle="1" w:styleId="Betreff">
    <w:name w:val="Betreff"/>
    <w:basedOn w:val="Standard"/>
    <w:rsid w:val="005F2F8B"/>
    <w:pPr>
      <w:jc w:val="both"/>
    </w:pPr>
    <w:rPr>
      <w:b/>
      <w:sz w:val="24"/>
    </w:rPr>
  </w:style>
  <w:style w:type="paragraph" w:customStyle="1" w:styleId="TOP">
    <w:name w:val="TOP"/>
    <w:basedOn w:val="Standard"/>
    <w:rsid w:val="0040530E"/>
    <w:rPr>
      <w:b/>
      <w:sz w:val="24"/>
    </w:rPr>
  </w:style>
  <w:style w:type="paragraph" w:styleId="Textkrper">
    <w:name w:val="Body Text"/>
    <w:basedOn w:val="Standard"/>
    <w:link w:val="TextkrperZchn"/>
    <w:rsid w:val="00FA722C"/>
    <w:pPr>
      <w:spacing w:after="120"/>
    </w:pPr>
    <w:rPr>
      <w:rFonts w:ascii="Tahoma" w:hAnsi="Tahoma"/>
      <w:sz w:val="24"/>
      <w:lang w:eastAsia="en-US"/>
    </w:rPr>
  </w:style>
  <w:style w:type="character" w:customStyle="1" w:styleId="TextkrperZchn">
    <w:name w:val="Textkörper Zchn"/>
    <w:basedOn w:val="Absatz-Standardschriftart"/>
    <w:link w:val="Textkrper"/>
    <w:rsid w:val="00FA722C"/>
    <w:rPr>
      <w:rFonts w:ascii="Tahoma" w:hAnsi="Tahoma"/>
      <w:sz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6F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F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\AppData\Roaming\Microsoft\Templates\ibr-brief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ibr-brief.dot</Template>
  <TotalTime>0</TotalTime>
  <Pages>1</Pages>
  <Words>451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BRAUNSCHWEIG</vt:lpstr>
    </vt:vector>
  </TitlesOfParts>
  <Company>IBR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BRAUNSCHWEIG</dc:title>
  <dc:creator>Lars Wolf</dc:creator>
  <cp:lastModifiedBy>Wolf</cp:lastModifiedBy>
  <cp:revision>3</cp:revision>
  <cp:lastPrinted>2009-02-25T15:42:00Z</cp:lastPrinted>
  <dcterms:created xsi:type="dcterms:W3CDTF">2010-09-29T09:06:00Z</dcterms:created>
  <dcterms:modified xsi:type="dcterms:W3CDTF">2010-09-29T09:25:00Z</dcterms:modified>
</cp:coreProperties>
</file>